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left="0" w:leftChars="0" w:firstLine="0" w:firstLineChars="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小微企业融资需求调查问卷</w:t>
      </w:r>
    </w:p>
    <w:tbl>
      <w:tblPr>
        <w:tblStyle w:val="4"/>
        <w:tblW w:w="91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655"/>
        <w:gridCol w:w="1174"/>
        <w:gridCol w:w="491"/>
        <w:gridCol w:w="31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3829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>
            <w:pPr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700" w:type="dxa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2655" w:type="dxa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注册资本金</w:t>
            </w:r>
          </w:p>
        </w:tc>
        <w:tc>
          <w:tcPr>
            <w:tcW w:w="3019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去年销售总额</w:t>
            </w:r>
          </w:p>
        </w:tc>
        <w:tc>
          <w:tcPr>
            <w:tcW w:w="2655" w:type="dxa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负债率</w:t>
            </w:r>
          </w:p>
        </w:tc>
        <w:tc>
          <w:tcPr>
            <w:tcW w:w="3019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655" w:type="dxa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19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7339" w:type="dxa"/>
            <w:gridSpan w:val="5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□制造业□软件信息化企业□农林木渔□商贸、批发零售业□科学研究技术服务业□交通运输□其他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业获得荣誉</w:t>
            </w:r>
          </w:p>
        </w:tc>
        <w:tc>
          <w:tcPr>
            <w:tcW w:w="7339" w:type="dxa"/>
            <w:gridSpan w:val="5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□专精特新□小巨人□高新技术企业□其他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资金需求</w:t>
            </w:r>
          </w:p>
        </w:tc>
        <w:tc>
          <w:tcPr>
            <w:tcW w:w="2655" w:type="dxa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用款期限</w:t>
            </w:r>
          </w:p>
        </w:tc>
        <w:tc>
          <w:tcPr>
            <w:tcW w:w="3019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主要融资方式</w:t>
            </w:r>
          </w:p>
        </w:tc>
        <w:tc>
          <w:tcPr>
            <w:tcW w:w="7339" w:type="dxa"/>
            <w:gridSpan w:val="5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□银行贷款□债券□上市□融资租赁□股权融资□担保□其他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融资资金投向</w:t>
            </w:r>
          </w:p>
        </w:tc>
        <w:tc>
          <w:tcPr>
            <w:tcW w:w="7339" w:type="dxa"/>
            <w:gridSpan w:val="5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□固定资产投资□技术改造升级□项目融资□短期流动资金□其他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融资意向机构</w:t>
            </w:r>
          </w:p>
        </w:tc>
        <w:tc>
          <w:tcPr>
            <w:tcW w:w="7339" w:type="dxa"/>
            <w:gridSpan w:val="5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融资过程中遇到的主要问题及建议</w:t>
            </w:r>
          </w:p>
        </w:tc>
        <w:tc>
          <w:tcPr>
            <w:tcW w:w="7339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融资渠道单一□融资信息匮乏□上市门槛高□担保体系不完善□可抵押物少，抵押折扣率高□企业信用等级低□资产少，负债能力有限□经营波动大，贷款风险高□投资机构不健全□贷款额度小□缺少税收优惠，财政补贴□其他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目前最亟需的服务</w:t>
            </w:r>
          </w:p>
        </w:tc>
        <w:tc>
          <w:tcPr>
            <w:tcW w:w="7339" w:type="dxa"/>
            <w:gridSpan w:val="5"/>
          </w:tcPr>
          <w:p>
            <w:pPr>
              <w:jc w:val="left"/>
              <w:rPr>
                <w:rFonts w:hint="default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□上市融资□财务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咨询培训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□法律咨询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□管理咨询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31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921204"/>
    <w:rsid w:val="00342FB3"/>
    <w:rsid w:val="004021E8"/>
    <w:rsid w:val="004923C9"/>
    <w:rsid w:val="00A96364"/>
    <w:rsid w:val="00B86838"/>
    <w:rsid w:val="00C429A0"/>
    <w:rsid w:val="00E530F2"/>
    <w:rsid w:val="00E96779"/>
    <w:rsid w:val="00EF371D"/>
    <w:rsid w:val="00F07360"/>
    <w:rsid w:val="15876C0C"/>
    <w:rsid w:val="1F1771C1"/>
    <w:rsid w:val="324A4095"/>
    <w:rsid w:val="54504400"/>
    <w:rsid w:val="563C69BF"/>
    <w:rsid w:val="5A921204"/>
    <w:rsid w:val="66C531C1"/>
    <w:rsid w:val="733208B8"/>
    <w:rsid w:val="77F8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70" w:lineRule="exact"/>
      <w:jc w:val="center"/>
    </w:pPr>
    <w:rPr>
      <w:rFonts w:ascii="Calibri" w:hAnsi="Calibri" w:cs="Calibri"/>
      <w:color w:val="FF0000"/>
      <w:w w:val="150"/>
      <w:kern w:val="44"/>
      <w:position w:val="-6"/>
      <w:sz w:val="32"/>
      <w:szCs w:val="32"/>
    </w:r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4</Pages>
  <Words>188</Words>
  <Characters>1072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2021-08-16T02:03:00Z</dcterms:created>
  <dc:creator>Administrator</dc:creator>
  <cp:lastModifiedBy>admin</cp:lastModifiedBy>
  <dcterms:modified xsi:type="dcterms:W3CDTF">2021-08-20T02:55:02Z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F00E40EBB44D4FB083F6E8679FF81C43</vt:lpwstr>
  </property>
</Properties>
</file>